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ED" w:rsidRDefault="00D353ED" w:rsidP="00F7730A">
      <w:pPr>
        <w:spacing w:before="105" w:after="105" w:line="240" w:lineRule="auto"/>
        <w:ind w:left="105" w:right="105"/>
        <w:jc w:val="center"/>
        <w:outlineLvl w:val="0"/>
        <w:rPr>
          <w:rFonts w:ascii="Verdana" w:hAnsi="Verdana"/>
          <w:b/>
          <w:bCs/>
          <w:color w:val="9E0300"/>
          <w:kern w:val="36"/>
          <w:sz w:val="21"/>
          <w:szCs w:val="21"/>
          <w:shd w:val="clear" w:color="auto" w:fill="FFFFFF"/>
          <w:lang w:eastAsia="ru-RU"/>
        </w:rPr>
      </w:pPr>
      <w:r>
        <w:rPr>
          <w:rFonts w:ascii="Verdana" w:hAnsi="Verdana"/>
          <w:b/>
          <w:bCs/>
          <w:color w:val="9E0300"/>
          <w:kern w:val="36"/>
          <w:sz w:val="21"/>
          <w:szCs w:val="21"/>
          <w:shd w:val="clear" w:color="auto" w:fill="FFFFFF"/>
          <w:lang w:eastAsia="ru-RU"/>
        </w:rPr>
        <w:t>Пальчиковые игры .</w:t>
      </w:r>
    </w:p>
    <w:p w:rsidR="00D353ED" w:rsidRDefault="00D353ED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Как известно, развитие пальчиковой (мелкой) моторики хорошо влияет на развитие речи,</w:t>
      </w:r>
      <w:r w:rsidRPr="00E0337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но прелесть их еще и в том, что они мгновенно переключают внимание малыша с капризов или нервозности на телесные ощущения – и успокаивают. </w:t>
      </w:r>
    </w:p>
    <w:p w:rsidR="00D353ED" w:rsidRDefault="00D353ED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Играть с малышом с пальчиками можно в любое время: и когда готовите на кухне, а ребёнок помогает вам перебирать крупу или « гоняет» , как хоккеист, карандашиком (ложкой) зёрнышко фасоли. Да мало ли интересных игр можно придумать с пальчиками.</w:t>
      </w:r>
    </w:p>
    <w:p w:rsidR="00D353ED" w:rsidRDefault="00D353ED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Эти игры помогут вам скоротать время и в длительной поездке. Поиграйте с малышом в предложенные игры, подарите радость от общения себе и своему ребёнку!</w:t>
      </w:r>
    </w:p>
    <w:p w:rsidR="00D353ED" w:rsidRDefault="00D353ED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353ED" w:rsidRPr="00A814F0" w:rsidRDefault="00D353ED" w:rsidP="00ED7ADB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814F0">
        <w:rPr>
          <w:rFonts w:ascii="Times New Roman" w:hAnsi="Times New Roman"/>
          <w:b/>
          <w:i/>
          <w:sz w:val="24"/>
          <w:szCs w:val="24"/>
          <w:u w:val="single"/>
        </w:rPr>
        <w:t>Норка сурка.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мягкая или пластмассовая игрушка.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упражнения: развитие координации рук, силы пальцев.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Описание:  игрушка крепко удерживается в ладонях одного игрока, а партнер пытается её вытащить; можно вводить фиксированное время или другие условности.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Переплетение пальцев.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силы пальцев.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Описание: партнёры садятся друг против друга и пытаются перетянуть друг друга на свою сторону.</w:t>
      </w:r>
    </w:p>
    <w:p w:rsidR="00D353ED" w:rsidRPr="00ED7ADB" w:rsidRDefault="00D353ED" w:rsidP="00ED7ADB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D7ADB">
        <w:rPr>
          <w:rFonts w:ascii="Times New Roman" w:hAnsi="Times New Roman"/>
          <w:b/>
          <w:i/>
          <w:sz w:val="24"/>
          <w:szCs w:val="24"/>
          <w:u w:val="single"/>
        </w:rPr>
        <w:t>Ватбол.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вата ( бумага), резиновая груша, гладкая поверхность.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упражнения: развитие силы пальцев.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Описание: вату или бумагу скатать в комочки; надавливая на резиновую грушу, воздухом загонять комочки в ворота (или попадать в цель).</w:t>
      </w:r>
    </w:p>
    <w:p w:rsidR="00D353ED" w:rsidRPr="00ED7ADB" w:rsidRDefault="00D353ED" w:rsidP="00ED7ADB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D7ADB">
        <w:rPr>
          <w:rFonts w:ascii="Times New Roman" w:hAnsi="Times New Roman"/>
          <w:b/>
          <w:i/>
          <w:sz w:val="24"/>
          <w:szCs w:val="24"/>
          <w:u w:val="single"/>
        </w:rPr>
        <w:t>Прыгучий карандаш.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карандаш или палочка.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упражнения: развитие гибкости и силы пальцев.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Описание: ладонь ребёнка лежит на столе, здесь же лежит и карандашик; поднимая вверх палец (и не отрывая кисти от поверхности стола). Нужно ударить по карандашику так, чтобы он подпрыгивал; удары пальцами чередуются.</w:t>
      </w:r>
    </w:p>
    <w:p w:rsidR="00D353ED" w:rsidRPr="00ED7ADB" w:rsidRDefault="00D353ED" w:rsidP="00ED7ADB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D7ADB">
        <w:rPr>
          <w:rFonts w:ascii="Times New Roman" w:hAnsi="Times New Roman"/>
          <w:b/>
          <w:i/>
          <w:sz w:val="24"/>
          <w:szCs w:val="24"/>
          <w:u w:val="single"/>
        </w:rPr>
        <w:t>Голодный мячик.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теннисный мячик с прорезью (ртом), и нарисованной физиономией, пуговицы, камешки.</w:t>
      </w:r>
    </w:p>
    <w:p w:rsidR="00D353ED" w:rsidRDefault="00D353ED" w:rsidP="00ED7A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Описание: при надавливании на мячик раскрывается «рот», в который нужно поочерёдно вталкивать различные мелкие  предметы.</w:t>
      </w:r>
    </w:p>
    <w:sectPr w:rsidR="00D353ED" w:rsidSect="00A2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30A"/>
    <w:rsid w:val="00130E2F"/>
    <w:rsid w:val="0019227B"/>
    <w:rsid w:val="00992A69"/>
    <w:rsid w:val="00A222A3"/>
    <w:rsid w:val="00A814F0"/>
    <w:rsid w:val="00AB7F5D"/>
    <w:rsid w:val="00D353ED"/>
    <w:rsid w:val="00DE5E6F"/>
    <w:rsid w:val="00E0337E"/>
    <w:rsid w:val="00E11C89"/>
    <w:rsid w:val="00ED7ADB"/>
    <w:rsid w:val="00F7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275</Words>
  <Characters>1574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5</dc:creator>
  <cp:keywords/>
  <dc:description/>
  <cp:lastModifiedBy>Воспитатель</cp:lastModifiedBy>
  <cp:revision>5</cp:revision>
  <dcterms:created xsi:type="dcterms:W3CDTF">2014-06-23T06:28:00Z</dcterms:created>
  <dcterms:modified xsi:type="dcterms:W3CDTF">2014-06-25T09:29:00Z</dcterms:modified>
</cp:coreProperties>
</file>