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9E" w:rsidRPr="00876313" w:rsidRDefault="00CE419E" w:rsidP="00876313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876313">
        <w:rPr>
          <w:b/>
          <w:bCs/>
          <w:i/>
          <w:color w:val="000000"/>
          <w:sz w:val="28"/>
          <w:szCs w:val="28"/>
        </w:rPr>
        <w:t>Автоматизация звуков и зрительная память.</w:t>
      </w:r>
    </w:p>
    <w:p w:rsidR="00CE419E" w:rsidRDefault="00CE419E" w:rsidP="00876313">
      <w:pPr>
        <w:shd w:val="clear" w:color="auto" w:fill="FFFFFF"/>
        <w:rPr>
          <w:bCs/>
          <w:color w:val="000000"/>
          <w:sz w:val="24"/>
          <w:szCs w:val="24"/>
        </w:rPr>
      </w:pPr>
      <w:r w:rsidRPr="000D5025">
        <w:rPr>
          <w:bCs/>
          <w:color w:val="000000"/>
          <w:sz w:val="24"/>
          <w:szCs w:val="24"/>
        </w:rPr>
        <w:t>Автоматизация звуков (закрепление произношения)</w:t>
      </w:r>
      <w:r>
        <w:rPr>
          <w:bCs/>
          <w:color w:val="000000"/>
          <w:sz w:val="24"/>
          <w:szCs w:val="24"/>
        </w:rPr>
        <w:t xml:space="preserve"> у всех детей происходит в разные сроки. Чтобы быстрее достичь желаемого результата и повысить интерес ребёнка к логопедическим занятиям, попробуем опереться на зрительную память Вашего малыша и зрительные образы того, над чем Вы работаете (стихотворение, пословица, чистоговорка). Любую информацию из текста можно зарисовать.</w:t>
      </w:r>
    </w:p>
    <w:p w:rsidR="00CE419E" w:rsidRDefault="00CE419E" w:rsidP="00876313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Перед Вами пример зарисовки стихотворения для автоматизации звука Ш.</w:t>
      </w:r>
    </w:p>
    <w:p w:rsidR="00CE419E" w:rsidRPr="000D5025" w:rsidRDefault="00CE419E" w:rsidP="00876313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CE419E" w:rsidRPr="000D5025" w:rsidRDefault="00CE419E" w:rsidP="00876313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0D5025">
        <w:rPr>
          <w:b/>
          <w:bCs/>
          <w:color w:val="000000"/>
          <w:sz w:val="24"/>
          <w:szCs w:val="24"/>
        </w:rPr>
        <w:t>Павлушкины игрушки</w:t>
      </w:r>
    </w:p>
    <w:p w:rsidR="00CE419E" w:rsidRPr="000D5025" w:rsidRDefault="00CE419E" w:rsidP="00876313">
      <w:pPr>
        <w:shd w:val="clear" w:color="auto" w:fill="FFFFFF"/>
        <w:rPr>
          <w:sz w:val="24"/>
          <w:szCs w:val="24"/>
        </w:rPr>
      </w:pP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Мама купила Павлушке игрушки,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Эти игрушки — в шкафу у Павлушки: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Кукла малышка и плюшевый мишка,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Желтый домишко для куклы и мишки, </w:t>
      </w:r>
    </w:p>
    <w:p w:rsidR="00CE419E" w:rsidRPr="000D5025" w:rsidRDefault="00CE419E" w:rsidP="00876313">
      <w:pPr>
        <w:shd w:val="clear" w:color="auto" w:fill="FFFFFF"/>
        <w:rPr>
          <w:sz w:val="24"/>
          <w:szCs w:val="24"/>
        </w:rPr>
      </w:pPr>
      <w:r w:rsidRPr="000D5025">
        <w:rPr>
          <w:color w:val="000000"/>
          <w:sz w:val="24"/>
          <w:szCs w:val="24"/>
        </w:rPr>
        <w:t>Шумная пушка оглушит ушко,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Потешный зайчишка — шалун и плутишка,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>Вот неваляшка — шатает бедняжку,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 Вот черепашка — большая рубашка,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Лошадка-игрушка катает Павлушку,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Матрешка-игрушка прячет подружку,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Вот кошка Машка, кошка-милашка,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>Игрушка-рыбешка ныряет немножко,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 xml:space="preserve"> Иванушка пляшет да ручками машет,</w:t>
      </w:r>
    </w:p>
    <w:p w:rsidR="00CE419E" w:rsidRDefault="00CE419E" w:rsidP="00876313">
      <w:pPr>
        <w:shd w:val="clear" w:color="auto" w:fill="FFFFFF"/>
        <w:rPr>
          <w:color w:val="000000"/>
          <w:sz w:val="24"/>
          <w:szCs w:val="24"/>
        </w:rPr>
      </w:pPr>
      <w:r w:rsidRPr="000D5025">
        <w:rPr>
          <w:color w:val="000000"/>
          <w:sz w:val="24"/>
          <w:szCs w:val="24"/>
        </w:rPr>
        <w:t>Машина для мишки и куклы-малышки.</w:t>
      </w:r>
      <w:r>
        <w:rPr>
          <w:color w:val="000000"/>
          <w:sz w:val="24"/>
          <w:szCs w:val="24"/>
        </w:rPr>
        <w:t xml:space="preserve">  </w:t>
      </w:r>
    </w:p>
    <w:p w:rsidR="00CE419E" w:rsidRPr="000D5025" w:rsidRDefault="00CE419E" w:rsidP="00876313">
      <w:pPr>
        <w:shd w:val="clear" w:color="auto" w:fill="FFFFFF"/>
        <w:rPr>
          <w:color w:val="000000"/>
          <w:sz w:val="24"/>
          <w:szCs w:val="24"/>
        </w:rPr>
      </w:pPr>
    </w:p>
    <w:p w:rsidR="00CE419E" w:rsidRPr="000D5025" w:rsidRDefault="00CE419E" w:rsidP="00876313">
      <w:pPr>
        <w:shd w:val="clear" w:color="auto" w:fill="FFFFFF"/>
        <w:rPr>
          <w:sz w:val="24"/>
          <w:szCs w:val="24"/>
        </w:rPr>
      </w:pPr>
      <w:r w:rsidRPr="00944E0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style="width:260.25pt;height:281.25pt;visibility:visible">
            <v:imagedata r:id="rId4" o:title="" croptop="1712f" cropleft="3099f" cropright="3280f" gain="192753f" blacklevel="1966f"/>
          </v:shape>
        </w:pict>
      </w:r>
    </w:p>
    <w:p w:rsidR="00CE419E" w:rsidRPr="000D5025" w:rsidRDefault="00CE419E" w:rsidP="00876313">
      <w:pPr>
        <w:shd w:val="clear" w:color="auto" w:fill="FFFFFF"/>
        <w:rPr>
          <w:sz w:val="24"/>
          <w:szCs w:val="24"/>
        </w:rPr>
      </w:pPr>
    </w:p>
    <w:p w:rsidR="00CE419E" w:rsidRPr="002B6F61" w:rsidRDefault="00CE419E" w:rsidP="00876313">
      <w:pPr>
        <w:shd w:val="clear" w:color="auto" w:fill="FFFFFF"/>
        <w:rPr>
          <w:rFonts w:ascii="Arial Narrow" w:hAnsi="Arial Narrow"/>
          <w:b/>
          <w:bCs/>
          <w:color w:val="000000"/>
          <w:spacing w:val="5"/>
          <w:sz w:val="24"/>
          <w:szCs w:val="24"/>
        </w:rPr>
      </w:pPr>
      <w:r w:rsidRPr="002B6F61">
        <w:rPr>
          <w:sz w:val="24"/>
          <w:szCs w:val="24"/>
        </w:rPr>
        <w:t>По материалам Л.Н.Смирновой  «Логопедия. Игры со звуками».</w:t>
      </w:r>
    </w:p>
    <w:p w:rsidR="00CE419E" w:rsidRPr="002B6F61" w:rsidRDefault="00CE419E" w:rsidP="00876313">
      <w:pPr>
        <w:shd w:val="clear" w:color="auto" w:fill="FFFFFF"/>
        <w:rPr>
          <w:rFonts w:ascii="Arial Narrow" w:hAnsi="Arial Narrow"/>
          <w:b/>
          <w:bCs/>
          <w:color w:val="000000"/>
          <w:spacing w:val="5"/>
          <w:sz w:val="24"/>
          <w:szCs w:val="24"/>
        </w:rPr>
      </w:pPr>
    </w:p>
    <w:p w:rsidR="00CE419E" w:rsidRDefault="00CE419E" w:rsidP="00876313">
      <w:pPr>
        <w:shd w:val="clear" w:color="auto" w:fill="FFFFFF"/>
        <w:jc w:val="center"/>
        <w:rPr>
          <w:rFonts w:ascii="Arial Narrow" w:hAnsi="Arial Narrow"/>
          <w:b/>
          <w:bCs/>
          <w:color w:val="000000"/>
          <w:spacing w:val="5"/>
          <w:sz w:val="32"/>
          <w:szCs w:val="32"/>
        </w:rPr>
      </w:pPr>
    </w:p>
    <w:p w:rsidR="00CE419E" w:rsidRDefault="00CE419E" w:rsidP="00876313">
      <w:pPr>
        <w:shd w:val="clear" w:color="auto" w:fill="FFFFFF"/>
        <w:jc w:val="center"/>
        <w:rPr>
          <w:rFonts w:ascii="Arial Narrow" w:hAnsi="Arial Narrow"/>
          <w:b/>
          <w:bCs/>
          <w:color w:val="000000"/>
          <w:spacing w:val="5"/>
          <w:sz w:val="32"/>
          <w:szCs w:val="32"/>
        </w:rPr>
      </w:pPr>
    </w:p>
    <w:p w:rsidR="00CE419E" w:rsidRDefault="00CE419E" w:rsidP="00876313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</w:p>
    <w:p w:rsidR="00CE419E" w:rsidRDefault="00CE419E" w:rsidP="00876313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 w:rsidRPr="005E76EE">
        <w:rPr>
          <w:b/>
          <w:bCs/>
          <w:color w:val="000000"/>
          <w:spacing w:val="5"/>
          <w:sz w:val="28"/>
          <w:szCs w:val="28"/>
        </w:rPr>
        <w:t>Можно отработать таким же образом кроме автоматизации произношения звука С понятия РЯДОМ, МЕЖДУ.</w:t>
      </w:r>
    </w:p>
    <w:p w:rsidR="00CE419E" w:rsidRPr="005E76EE" w:rsidRDefault="00CE419E" w:rsidP="00876313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</w:p>
    <w:p w:rsidR="00CE419E" w:rsidRPr="005E76EE" w:rsidRDefault="00CE419E" w:rsidP="00551CAE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5E76EE">
        <w:rPr>
          <w:color w:val="000000"/>
          <w:spacing w:val="-7"/>
          <w:sz w:val="28"/>
          <w:szCs w:val="28"/>
        </w:rPr>
        <w:t>Рядом с маслом сыр и колбаса.             (Между колбасой и сыром масло).</w:t>
      </w:r>
    </w:p>
    <w:p w:rsidR="00CE419E" w:rsidRPr="005E76EE" w:rsidRDefault="00CE419E" w:rsidP="00551CAE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5E76EE">
        <w:rPr>
          <w:color w:val="000000"/>
          <w:spacing w:val="-6"/>
          <w:sz w:val="28"/>
          <w:szCs w:val="28"/>
        </w:rPr>
        <w:t xml:space="preserve">Рядом с ласточкой ястреб и сова.          </w:t>
      </w:r>
      <w:r>
        <w:rPr>
          <w:color w:val="000000"/>
          <w:spacing w:val="-6"/>
          <w:sz w:val="28"/>
          <w:szCs w:val="28"/>
        </w:rPr>
        <w:t xml:space="preserve">  </w:t>
      </w:r>
      <w:r w:rsidRPr="005E76EE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 xml:space="preserve"> </w:t>
      </w:r>
      <w:r w:rsidRPr="005E76EE">
        <w:rPr>
          <w:color w:val="000000"/>
          <w:spacing w:val="-6"/>
          <w:sz w:val="28"/>
          <w:szCs w:val="28"/>
        </w:rPr>
        <w:t xml:space="preserve"> </w:t>
      </w:r>
      <w:r w:rsidRPr="005E76EE">
        <w:rPr>
          <w:color w:val="000000"/>
          <w:spacing w:val="-9"/>
          <w:sz w:val="28"/>
          <w:szCs w:val="28"/>
        </w:rPr>
        <w:t xml:space="preserve"> (Между совой и ястребом ласточка).</w:t>
      </w:r>
    </w:p>
    <w:p w:rsidR="00CE419E" w:rsidRPr="005E76EE" w:rsidRDefault="00CE419E" w:rsidP="00551CAE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5E76EE">
        <w:rPr>
          <w:color w:val="000000"/>
          <w:spacing w:val="-6"/>
          <w:sz w:val="28"/>
          <w:szCs w:val="28"/>
        </w:rPr>
        <w:t>.</w:t>
      </w:r>
    </w:p>
    <w:p w:rsidR="00CE419E" w:rsidRPr="005E76EE" w:rsidRDefault="00CE419E" w:rsidP="00551CAE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5E76EE">
        <w:rPr>
          <w:color w:val="000000"/>
          <w:spacing w:val="-7"/>
          <w:sz w:val="28"/>
          <w:szCs w:val="28"/>
        </w:rPr>
        <w:t xml:space="preserve">Рядом с лисой слон и собака.                 </w:t>
      </w:r>
      <w:r>
        <w:rPr>
          <w:color w:val="000000"/>
          <w:spacing w:val="-7"/>
          <w:sz w:val="28"/>
          <w:szCs w:val="28"/>
        </w:rPr>
        <w:t xml:space="preserve">     </w:t>
      </w:r>
      <w:r w:rsidRPr="005E76EE">
        <w:rPr>
          <w:color w:val="000000"/>
          <w:spacing w:val="-7"/>
          <w:sz w:val="28"/>
          <w:szCs w:val="28"/>
        </w:rPr>
        <w:t xml:space="preserve">   (Между слоном и собакой лиса).</w:t>
      </w:r>
    </w:p>
    <w:p w:rsidR="00CE419E" w:rsidRPr="005E76EE" w:rsidRDefault="00CE419E" w:rsidP="00551CAE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5E76EE">
        <w:rPr>
          <w:color w:val="000000"/>
          <w:spacing w:val="-7"/>
          <w:sz w:val="28"/>
          <w:szCs w:val="28"/>
        </w:rPr>
        <w:t xml:space="preserve">  </w:t>
      </w:r>
    </w:p>
    <w:p w:rsidR="00CE419E" w:rsidRPr="005E76EE" w:rsidRDefault="00CE419E" w:rsidP="00551CAE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5E76EE">
        <w:rPr>
          <w:color w:val="000000"/>
          <w:spacing w:val="-6"/>
          <w:sz w:val="28"/>
          <w:szCs w:val="28"/>
        </w:rPr>
        <w:t xml:space="preserve">Рядом с капустой чеснок и редиска.     </w:t>
      </w:r>
      <w:r>
        <w:rPr>
          <w:color w:val="000000"/>
          <w:spacing w:val="-6"/>
          <w:sz w:val="28"/>
          <w:szCs w:val="28"/>
        </w:rPr>
        <w:t xml:space="preserve">    </w:t>
      </w:r>
      <w:r w:rsidRPr="005E76EE">
        <w:rPr>
          <w:color w:val="000000"/>
          <w:spacing w:val="-6"/>
          <w:sz w:val="28"/>
          <w:szCs w:val="28"/>
        </w:rPr>
        <w:t xml:space="preserve">   (Между чесноком и редиской капуста).</w:t>
      </w:r>
    </w:p>
    <w:p w:rsidR="00CE419E" w:rsidRPr="005E76EE" w:rsidRDefault="00CE419E" w:rsidP="00551CAE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CE419E" w:rsidRPr="005E76EE" w:rsidRDefault="00CE419E" w:rsidP="005E76EE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5E76EE">
        <w:rPr>
          <w:color w:val="000000"/>
          <w:spacing w:val="-6"/>
          <w:sz w:val="28"/>
          <w:szCs w:val="28"/>
        </w:rPr>
        <w:t xml:space="preserve">Рядом с абрикосом ананас и слива.       </w:t>
      </w:r>
      <w:r>
        <w:rPr>
          <w:color w:val="000000"/>
          <w:spacing w:val="-6"/>
          <w:sz w:val="28"/>
          <w:szCs w:val="28"/>
        </w:rPr>
        <w:t xml:space="preserve">   </w:t>
      </w:r>
      <w:r w:rsidRPr="005E76EE">
        <w:rPr>
          <w:color w:val="000000"/>
          <w:spacing w:val="-6"/>
          <w:sz w:val="28"/>
          <w:szCs w:val="28"/>
        </w:rPr>
        <w:t xml:space="preserve">   (Между ананасом и сливой абрикос).</w:t>
      </w:r>
    </w:p>
    <w:p w:rsidR="00CE419E" w:rsidRPr="00551CAE" w:rsidRDefault="00CE419E" w:rsidP="00551CAE">
      <w:pPr>
        <w:shd w:val="clear" w:color="auto" w:fill="FFFFFF"/>
        <w:ind w:firstLine="125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.</w:t>
      </w:r>
    </w:p>
    <w:p w:rsidR="00CE419E" w:rsidRPr="00792B25" w:rsidRDefault="00CE419E" w:rsidP="005E76EE">
      <w:pPr>
        <w:shd w:val="clear" w:color="auto" w:fill="FFFFFF"/>
        <w:ind w:firstLine="1259"/>
        <w:rPr>
          <w:rFonts w:ascii="Arial Narrow" w:hAnsi="Arial Narrow"/>
          <w:sz w:val="28"/>
          <w:szCs w:val="28"/>
        </w:rPr>
      </w:pPr>
      <w:r w:rsidRPr="00551CAE">
        <w:rPr>
          <w:color w:val="000000"/>
          <w:spacing w:val="-6"/>
          <w:sz w:val="24"/>
          <w:szCs w:val="24"/>
        </w:rPr>
        <w:t xml:space="preserve">         </w:t>
      </w:r>
      <w:r>
        <w:rPr>
          <w:color w:val="000000"/>
          <w:spacing w:val="-6"/>
          <w:sz w:val="24"/>
          <w:szCs w:val="24"/>
        </w:rPr>
        <w:t xml:space="preserve">                                   </w:t>
      </w:r>
      <w:r w:rsidRPr="00551CAE">
        <w:rPr>
          <w:color w:val="000000"/>
          <w:spacing w:val="-6"/>
          <w:sz w:val="24"/>
          <w:szCs w:val="24"/>
        </w:rPr>
        <w:t xml:space="preserve">     </w:t>
      </w:r>
    </w:p>
    <w:p w:rsidR="00CE419E" w:rsidRDefault="00CE419E" w:rsidP="00551CAE">
      <w:pPr>
        <w:shd w:val="clear" w:color="auto" w:fill="FFFFFF"/>
        <w:spacing w:line="400" w:lineRule="exact"/>
        <w:ind w:firstLine="1259"/>
        <w:rPr>
          <w:rFonts w:ascii="Arial Narrow" w:hAnsi="Arial Narrow"/>
          <w:color w:val="000000"/>
          <w:spacing w:val="-6"/>
          <w:sz w:val="32"/>
          <w:szCs w:val="32"/>
        </w:rPr>
      </w:pPr>
    </w:p>
    <w:p w:rsidR="00CE419E" w:rsidRDefault="00CE419E" w:rsidP="008F2CB3">
      <w:pPr>
        <w:framePr w:h="8965" w:hRule="exact" w:hSpace="10080" w:wrap="notBeside" w:vAnchor="text" w:hAnchor="margin" w:x="1" w:y="-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</w:t>
      </w:r>
      <w:r w:rsidRPr="00944E0E">
        <w:rPr>
          <w:rFonts w:ascii="Arial Narrow" w:hAnsi="Arial Narrow"/>
          <w:noProof/>
          <w:sz w:val="28"/>
          <w:szCs w:val="28"/>
        </w:rPr>
        <w:pict>
          <v:shape id="Рисунок 4" o:spid="_x0000_i1026" type="#_x0000_t75" style="width:250.5pt;height:366pt;visibility:visible">
            <v:imagedata r:id="rId5" o:title="" croptop="761f" cropbottom="4250f" cropleft="4438f" cropright="4232f" gain="192753f"/>
          </v:shape>
        </w:pict>
      </w:r>
      <w:r>
        <w:rPr>
          <w:rFonts w:ascii="Arial Narrow" w:hAnsi="Arial Narrow"/>
          <w:sz w:val="28"/>
          <w:szCs w:val="28"/>
        </w:rPr>
        <w:t xml:space="preserve">   </w:t>
      </w:r>
    </w:p>
    <w:p w:rsidR="00CE419E" w:rsidRDefault="00CE419E" w:rsidP="00876313"/>
    <w:sectPr w:rsidR="00CE419E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313"/>
    <w:rsid w:val="000D5025"/>
    <w:rsid w:val="002B6F61"/>
    <w:rsid w:val="00551CAE"/>
    <w:rsid w:val="005E76EE"/>
    <w:rsid w:val="00792B25"/>
    <w:rsid w:val="00876313"/>
    <w:rsid w:val="008F2CB3"/>
    <w:rsid w:val="00944E0E"/>
    <w:rsid w:val="00A00F49"/>
    <w:rsid w:val="00A222A3"/>
    <w:rsid w:val="00C73D49"/>
    <w:rsid w:val="00CE419E"/>
    <w:rsid w:val="00ED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6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3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245</Words>
  <Characters>1400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</dc:creator>
  <cp:keywords/>
  <dc:description/>
  <cp:lastModifiedBy>Воспитатель</cp:lastModifiedBy>
  <cp:revision>4</cp:revision>
  <dcterms:created xsi:type="dcterms:W3CDTF">2014-06-23T07:33:00Z</dcterms:created>
  <dcterms:modified xsi:type="dcterms:W3CDTF">2014-06-25T09:28:00Z</dcterms:modified>
</cp:coreProperties>
</file>